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6DC" w:rsidRDefault="00CF66DC" w:rsidP="00CF6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para pedido de indemnização</w:t>
      </w:r>
    </w:p>
    <w:p w:rsidR="00CF66DC" w:rsidRDefault="00CF66DC" w:rsidP="00CF66DC">
      <w:pPr>
        <w:jc w:val="center"/>
        <w:rPr>
          <w:b/>
          <w:sz w:val="24"/>
          <w:szCs w:val="24"/>
        </w:rPr>
      </w:pPr>
    </w:p>
    <w:p w:rsidR="00CF66DC" w:rsidRPr="00CF66DC" w:rsidRDefault="00CF66DC" w:rsidP="00CF66DC">
      <w:pPr>
        <w:rPr>
          <w:sz w:val="24"/>
          <w:szCs w:val="24"/>
        </w:rPr>
      </w:pPr>
      <w:r w:rsidRPr="00CF66DC">
        <w:rPr>
          <w:sz w:val="24"/>
          <w:szCs w:val="24"/>
        </w:rPr>
        <w:t xml:space="preserve">Exmo. Sr. Presidente da Junta de Freguesia de Marvila, </w:t>
      </w:r>
    </w:p>
    <w:p w:rsidR="00CF66DC" w:rsidRDefault="00CF66DC" w:rsidP="00CF66DC">
      <w:pPr>
        <w:spacing w:line="360" w:lineRule="auto"/>
        <w:jc w:val="both"/>
        <w:rPr>
          <w:sz w:val="24"/>
          <w:szCs w:val="24"/>
        </w:rPr>
      </w:pPr>
    </w:p>
    <w:p w:rsidR="00CF66DC" w:rsidRDefault="00CF66DC" w:rsidP="00CF66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_________________________________________(nome) residente em ________________________________________________________ (morada), com o n.º de telefone __________________ e o endereço eletrónico ______________________________, titular do cartão do cidadão _________________e contribuinte n.º _______________, vem pelo presente solicitar indemnização pelos danos abaixo discriminados:</w:t>
      </w:r>
    </w:p>
    <w:p w:rsidR="00CF66DC" w:rsidRDefault="00CF66DC" w:rsidP="00CF66D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Descrição pormenorizada dos factos</w:t>
      </w:r>
      <w:r>
        <w:rPr>
          <w:sz w:val="24"/>
          <w:szCs w:val="24"/>
        </w:rPr>
        <w:t xml:space="preserve"> com indicação, designadamente, da data, hora e local da ocorrência, dos danos verificados, da causa dos mesmos e do valor da indemnização que reclama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F66DC" w:rsidRDefault="00CF66DC" w:rsidP="00CF66DC">
      <w:pPr>
        <w:spacing w:line="360" w:lineRule="auto"/>
        <w:jc w:val="both"/>
        <w:rPr>
          <w:sz w:val="24"/>
          <w:szCs w:val="24"/>
        </w:rPr>
      </w:pPr>
    </w:p>
    <w:p w:rsidR="00CF66DC" w:rsidRDefault="00CF66DC" w:rsidP="00CF66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Lisboa, ____________________(data)</w:t>
      </w:r>
    </w:p>
    <w:p w:rsidR="00CF66DC" w:rsidRDefault="00CF66DC" w:rsidP="00CF66D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Requerente </w:t>
      </w:r>
    </w:p>
    <w:p w:rsidR="00CF66DC" w:rsidRDefault="00CF66DC" w:rsidP="00CF66DC">
      <w:pPr>
        <w:spacing w:line="360" w:lineRule="auto"/>
        <w:jc w:val="center"/>
        <w:rPr>
          <w:sz w:val="24"/>
          <w:szCs w:val="24"/>
        </w:rPr>
      </w:pPr>
    </w:p>
    <w:p w:rsidR="00CF66DC" w:rsidRDefault="00CF66DC" w:rsidP="00CF66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________________________________________</w:t>
      </w:r>
    </w:p>
    <w:p w:rsidR="00CF66DC" w:rsidRDefault="00CF66DC" w:rsidP="00CF66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(assinatura) </w:t>
      </w:r>
    </w:p>
    <w:p w:rsidR="00CF66DC" w:rsidRDefault="00CF66DC" w:rsidP="00CF66DC">
      <w:pPr>
        <w:rPr>
          <w:b/>
          <w:sz w:val="24"/>
          <w:szCs w:val="24"/>
        </w:rPr>
      </w:pPr>
    </w:p>
    <w:p w:rsidR="00CF66DC" w:rsidRDefault="00CF66DC" w:rsidP="00CF66DC">
      <w:pPr>
        <w:rPr>
          <w:b/>
          <w:sz w:val="24"/>
          <w:szCs w:val="24"/>
        </w:rPr>
      </w:pPr>
      <w:r>
        <w:rPr>
          <w:b/>
          <w:sz w:val="24"/>
          <w:szCs w:val="24"/>
        </w:rPr>
        <w:t>Documentos a Juntar:</w:t>
      </w:r>
    </w:p>
    <w:p w:rsidR="00CF66DC" w:rsidRDefault="00CF66DC" w:rsidP="00CF66DC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Fotocópia do documento de identificação;</w:t>
      </w:r>
    </w:p>
    <w:p w:rsidR="00CF66DC" w:rsidRDefault="00CF66DC" w:rsidP="00CF66DC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Fotocópia do Registo de propriedade do veículo, se aplicável;</w:t>
      </w:r>
    </w:p>
    <w:p w:rsidR="00CF66DC" w:rsidRDefault="00CF66DC" w:rsidP="00CF66DC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Dois orçamentos da reparação, emitidos por entidades distintas;</w:t>
      </w:r>
    </w:p>
    <w:p w:rsidR="00CF66DC" w:rsidRDefault="00CF66DC" w:rsidP="00CF66DC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Fotografias dos danos;</w:t>
      </w:r>
      <w:bookmarkStart w:id="0" w:name="_GoBack"/>
      <w:bookmarkEnd w:id="0"/>
    </w:p>
    <w:p w:rsidR="00CF66DC" w:rsidRDefault="00CF66DC" w:rsidP="00CF66DC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Indicação de eventuais testemunhas (nome e contacto das mesmas)</w:t>
      </w:r>
    </w:p>
    <w:p w:rsidR="00213C68" w:rsidRDefault="00213C68" w:rsidP="00213C68">
      <w:pPr>
        <w:spacing w:before="120" w:line="480" w:lineRule="auto"/>
        <w:jc w:val="both"/>
        <w:rPr>
          <w:rFonts w:cstheme="minorHAnsi"/>
          <w:sz w:val="24"/>
          <w:szCs w:val="24"/>
        </w:rPr>
      </w:pPr>
    </w:p>
    <w:p w:rsidR="00CF66DC" w:rsidRDefault="00CF66DC" w:rsidP="00213C68">
      <w:pPr>
        <w:spacing w:before="120" w:line="480" w:lineRule="auto"/>
        <w:jc w:val="both"/>
        <w:rPr>
          <w:rFonts w:cstheme="minorHAnsi"/>
          <w:sz w:val="24"/>
          <w:szCs w:val="24"/>
        </w:rPr>
      </w:pPr>
      <w:r w:rsidRPr="00CF66DC">
        <w:rPr>
          <w:rFonts w:cstheme="minorHAnsi"/>
          <w:sz w:val="24"/>
          <w:szCs w:val="24"/>
        </w:rPr>
        <w:t>Recebido por</w:t>
      </w:r>
      <w:r>
        <w:rPr>
          <w:rFonts w:cstheme="minorHAnsi"/>
          <w:sz w:val="24"/>
          <w:szCs w:val="24"/>
        </w:rPr>
        <w:t>: ________________________________________________ (funcionário do atendimento)</w:t>
      </w:r>
    </w:p>
    <w:p w:rsidR="00CF66DC" w:rsidRPr="00CF66DC" w:rsidRDefault="00CF66DC" w:rsidP="00213C68">
      <w:pPr>
        <w:spacing w:before="12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Despachado por: _____________________________________________ (funcionário que deu entrada e reencaminhou para o departamento jurídico para instrução) </w:t>
      </w:r>
    </w:p>
    <w:p w:rsidR="00435FB6" w:rsidRDefault="00435FB6" w:rsidP="00435FB6">
      <w:pPr>
        <w:spacing w:before="120"/>
        <w:jc w:val="both"/>
        <w:rPr>
          <w:rFonts w:ascii="Garamond" w:hAnsi="Garamond" w:cs="Calibri"/>
        </w:rPr>
      </w:pPr>
    </w:p>
    <w:p w:rsidR="00435FB6" w:rsidRDefault="00435FB6" w:rsidP="00435FB6">
      <w:pPr>
        <w:spacing w:before="120"/>
        <w:jc w:val="both"/>
        <w:rPr>
          <w:rFonts w:ascii="Garamond" w:hAnsi="Garamond" w:cs="Calibri"/>
        </w:rPr>
      </w:pPr>
    </w:p>
    <w:p w:rsidR="00435FB6" w:rsidRDefault="00435FB6" w:rsidP="00435FB6">
      <w:pPr>
        <w:spacing w:before="120"/>
        <w:jc w:val="both"/>
        <w:rPr>
          <w:rFonts w:ascii="Garamond" w:hAnsi="Garamond" w:cs="Calibri"/>
        </w:rPr>
      </w:pPr>
    </w:p>
    <w:sectPr w:rsidR="00435FB6" w:rsidSect="00956F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418" w:left="1418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5E4" w:rsidRDefault="002545E4">
      <w:r>
        <w:separator/>
      </w:r>
    </w:p>
  </w:endnote>
  <w:endnote w:type="continuationSeparator" w:id="0">
    <w:p w:rsidR="002545E4" w:rsidRDefault="0025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F34" w:rsidRDefault="00956F34" w:rsidP="00956F34">
    <w:pPr>
      <w:spacing w:before="120"/>
      <w:rPr>
        <w:rFonts w:ascii="Garamond" w:hAnsi="Garamond" w:cs="Calibri"/>
      </w:rPr>
    </w:pPr>
    <w:r>
      <w:rPr>
        <w:rFonts w:ascii="Garamond" w:hAnsi="Garamond" w:cs="Calibri"/>
      </w:rPr>
      <w:fldChar w:fldCharType="begin"/>
    </w:r>
    <w:r>
      <w:rPr>
        <w:rFonts w:ascii="Garamond" w:hAnsi="Garamond" w:cs="Calibri"/>
      </w:rPr>
      <w:instrText xml:space="preserve"> PAGE  \* Arabic  \* MERGEFORMAT </w:instrText>
    </w:r>
    <w:r>
      <w:rPr>
        <w:rFonts w:ascii="Garamond" w:hAnsi="Garamond" w:cs="Calibri"/>
      </w:rPr>
      <w:fldChar w:fldCharType="separate"/>
    </w:r>
    <w:r>
      <w:rPr>
        <w:rFonts w:ascii="Garamond" w:hAnsi="Garamond" w:cs="Calibri"/>
        <w:noProof/>
      </w:rPr>
      <w:t>2</w:t>
    </w:r>
    <w:r>
      <w:rPr>
        <w:rFonts w:ascii="Garamond" w:hAnsi="Garamond" w:cs="Calibri"/>
      </w:rPr>
      <w:fldChar w:fldCharType="end"/>
    </w:r>
    <w:r>
      <w:rPr>
        <w:rFonts w:ascii="Garamond" w:hAnsi="Garamond" w:cs="Calibri"/>
      </w:rPr>
      <w:t>/</w:t>
    </w:r>
    <w:r>
      <w:rPr>
        <w:rFonts w:ascii="Garamond" w:hAnsi="Garamond" w:cs="Calibri"/>
      </w:rPr>
      <w:fldChar w:fldCharType="begin"/>
    </w:r>
    <w:r>
      <w:rPr>
        <w:rFonts w:ascii="Garamond" w:hAnsi="Garamond" w:cs="Calibri"/>
      </w:rPr>
      <w:instrText xml:space="preserve"> NUMPAGES   \* MERGEFORMAT </w:instrText>
    </w:r>
    <w:r>
      <w:rPr>
        <w:rFonts w:ascii="Garamond" w:hAnsi="Garamond" w:cs="Calibri"/>
      </w:rPr>
      <w:fldChar w:fldCharType="separate"/>
    </w:r>
    <w:r>
      <w:rPr>
        <w:rFonts w:ascii="Garamond" w:hAnsi="Garamond" w:cs="Calibri"/>
        <w:noProof/>
      </w:rPr>
      <w:t>3</w:t>
    </w:r>
    <w:r>
      <w:rPr>
        <w:rFonts w:ascii="Garamond" w:hAnsi="Garamond" w:cs="Calibri"/>
      </w:rPr>
      <w:fldChar w:fldCharType="end"/>
    </w:r>
  </w:p>
  <w:p w:rsidR="00956F34" w:rsidRPr="00956F34" w:rsidRDefault="00956F34" w:rsidP="00956F34">
    <w:pPr>
      <w:spacing w:before="120"/>
      <w:rPr>
        <w:rFonts w:ascii="Lucida Sans" w:hAnsi="Lucida Sans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77" w:rsidRPr="00B44025" w:rsidRDefault="00B67377" w:rsidP="00B67377">
    <w:pPr>
      <w:spacing w:before="120"/>
      <w:jc w:val="right"/>
      <w:rPr>
        <w:rFonts w:ascii="Garamond" w:hAnsi="Garamond" w:cs="Calibri"/>
      </w:rPr>
    </w:pPr>
    <w:r>
      <w:rPr>
        <w:rFonts w:ascii="Garamond" w:hAnsi="Garamond" w:cs="Calibri"/>
      </w:rPr>
      <w:fldChar w:fldCharType="begin"/>
    </w:r>
    <w:r>
      <w:rPr>
        <w:rFonts w:ascii="Garamond" w:hAnsi="Garamond" w:cs="Calibri"/>
      </w:rPr>
      <w:instrText xml:space="preserve"> PAGE  \* Arabic  \* MERGEFORMAT </w:instrText>
    </w:r>
    <w:r>
      <w:rPr>
        <w:rFonts w:ascii="Garamond" w:hAnsi="Garamond" w:cs="Calibri"/>
      </w:rPr>
      <w:fldChar w:fldCharType="separate"/>
    </w:r>
    <w:r w:rsidR="00956F34">
      <w:rPr>
        <w:rFonts w:ascii="Garamond" w:hAnsi="Garamond" w:cs="Calibri"/>
        <w:noProof/>
      </w:rPr>
      <w:t>3</w:t>
    </w:r>
    <w:r>
      <w:rPr>
        <w:rFonts w:ascii="Garamond" w:hAnsi="Garamond" w:cs="Calibri"/>
      </w:rPr>
      <w:fldChar w:fldCharType="end"/>
    </w:r>
    <w:r>
      <w:rPr>
        <w:rFonts w:ascii="Garamond" w:hAnsi="Garamond" w:cs="Calibri"/>
      </w:rPr>
      <w:t>/</w:t>
    </w:r>
    <w:r>
      <w:rPr>
        <w:rFonts w:ascii="Garamond" w:hAnsi="Garamond" w:cs="Calibri"/>
      </w:rPr>
      <w:fldChar w:fldCharType="begin"/>
    </w:r>
    <w:r>
      <w:rPr>
        <w:rFonts w:ascii="Garamond" w:hAnsi="Garamond" w:cs="Calibri"/>
      </w:rPr>
      <w:instrText xml:space="preserve"> NUMPAGES   \* MERGEFORMAT </w:instrText>
    </w:r>
    <w:r>
      <w:rPr>
        <w:rFonts w:ascii="Garamond" w:hAnsi="Garamond" w:cs="Calibri"/>
      </w:rPr>
      <w:fldChar w:fldCharType="separate"/>
    </w:r>
    <w:r w:rsidR="00956F34">
      <w:rPr>
        <w:rFonts w:ascii="Garamond" w:hAnsi="Garamond" w:cs="Calibri"/>
        <w:noProof/>
      </w:rPr>
      <w:t>3</w:t>
    </w:r>
    <w:r>
      <w:rPr>
        <w:rFonts w:ascii="Garamond" w:hAnsi="Garamond" w:cs="Calibri"/>
      </w:rPr>
      <w:fldChar w:fldCharType="end"/>
    </w:r>
  </w:p>
  <w:p w:rsidR="00B67377" w:rsidRPr="00A13B63" w:rsidRDefault="00B67377" w:rsidP="00B67377">
    <w:pPr>
      <w:pStyle w:val="Cabealho"/>
      <w:shd w:val="clear" w:color="auto" w:fill="0000FF"/>
      <w:tabs>
        <w:tab w:val="clear" w:pos="8504"/>
      </w:tabs>
      <w:spacing w:before="120"/>
      <w:jc w:val="center"/>
      <w:rPr>
        <w:rFonts w:ascii="Lucida Sans" w:hAnsi="Lucida Sans"/>
        <w:color w:val="FFFFFF"/>
        <w:sz w:val="18"/>
        <w:szCs w:val="20"/>
        <w:lang w:val="fr-FR"/>
      </w:rPr>
    </w:pPr>
    <w:r w:rsidRPr="00A13B63">
      <w:rPr>
        <w:rFonts w:ascii="Lucida Sans" w:hAnsi="Lucida Sans"/>
        <w:color w:val="FFFFFF"/>
        <w:sz w:val="18"/>
        <w:szCs w:val="20"/>
        <w:lang w:val="fr-FR"/>
      </w:rPr>
      <w:t>NIPC</w:t>
    </w:r>
    <w:r>
      <w:rPr>
        <w:rFonts w:ascii="Lucida Sans" w:hAnsi="Lucida Sans"/>
        <w:color w:val="FFFFFF"/>
        <w:sz w:val="18"/>
        <w:szCs w:val="20"/>
        <w:lang w:val="fr-FR"/>
      </w:rPr>
      <w:t>/</w:t>
    </w:r>
    <w:proofErr w:type="gramStart"/>
    <w:r>
      <w:rPr>
        <w:rFonts w:ascii="Lucida Sans" w:hAnsi="Lucida Sans"/>
        <w:color w:val="FFFFFF"/>
        <w:sz w:val="18"/>
        <w:szCs w:val="20"/>
        <w:lang w:val="fr-FR"/>
      </w:rPr>
      <w:t>NIF</w:t>
    </w:r>
    <w:r w:rsidRPr="00A13B63">
      <w:rPr>
        <w:rFonts w:ascii="Lucida Sans" w:hAnsi="Lucida Sans"/>
        <w:color w:val="FFFFFF"/>
        <w:sz w:val="18"/>
        <w:szCs w:val="20"/>
        <w:lang w:val="fr-FR"/>
      </w:rPr>
      <w:t>:</w:t>
    </w:r>
    <w:proofErr w:type="gramEnd"/>
    <w:r w:rsidRPr="00A13B63">
      <w:rPr>
        <w:rFonts w:ascii="Lucida Sans" w:hAnsi="Lucida Sans"/>
        <w:color w:val="FFFFFF"/>
        <w:sz w:val="18"/>
        <w:szCs w:val="20"/>
        <w:lang w:val="fr-FR"/>
      </w:rPr>
      <w:t xml:space="preserve">  507</w:t>
    </w:r>
    <w:r>
      <w:rPr>
        <w:rFonts w:ascii="Lucida Sans" w:hAnsi="Lucida Sans"/>
        <w:color w:val="FFFFFF"/>
        <w:sz w:val="18"/>
        <w:szCs w:val="20"/>
        <w:lang w:val="fr-FR"/>
      </w:rPr>
      <w:t xml:space="preserve"> </w:t>
    </w:r>
    <w:r w:rsidRPr="00A13B63">
      <w:rPr>
        <w:rFonts w:ascii="Lucida Sans" w:hAnsi="Lucida Sans"/>
        <w:color w:val="FFFFFF"/>
        <w:sz w:val="18"/>
        <w:szCs w:val="20"/>
        <w:lang w:val="fr-FR"/>
      </w:rPr>
      <w:t>330</w:t>
    </w:r>
    <w:r>
      <w:rPr>
        <w:rFonts w:ascii="Lucida Sans" w:hAnsi="Lucida Sans"/>
        <w:color w:val="FFFFFF"/>
        <w:sz w:val="18"/>
        <w:szCs w:val="20"/>
        <w:lang w:val="fr-FR"/>
      </w:rPr>
      <w:t xml:space="preserve"> </w:t>
    </w:r>
    <w:r w:rsidRPr="00A13B63">
      <w:rPr>
        <w:rFonts w:ascii="Lucida Sans" w:hAnsi="Lucida Sans"/>
        <w:color w:val="FFFFFF"/>
        <w:sz w:val="18"/>
        <w:szCs w:val="20"/>
        <w:lang w:val="fr-FR"/>
      </w:rPr>
      <w:t>609</w:t>
    </w:r>
    <w:r>
      <w:rPr>
        <w:rFonts w:ascii="Lucida Sans" w:hAnsi="Lucida Sans"/>
        <w:color w:val="FFFFFF"/>
        <w:sz w:val="18"/>
        <w:szCs w:val="20"/>
        <w:lang w:val="fr-FR"/>
      </w:rPr>
      <w:tab/>
    </w:r>
    <w:r>
      <w:rPr>
        <w:rFonts w:ascii="Lucida Sans" w:hAnsi="Lucida Sans"/>
        <w:color w:val="FFFFFF"/>
        <w:sz w:val="18"/>
        <w:szCs w:val="20"/>
        <w:lang w:val="fr-FR"/>
      </w:rPr>
      <w:tab/>
    </w:r>
    <w:hyperlink r:id="rId1" w:history="1">
      <w:r w:rsidRPr="00A13B63">
        <w:rPr>
          <w:rStyle w:val="Hiperligao"/>
          <w:rFonts w:ascii="Lucida Sans" w:hAnsi="Lucida Sans"/>
          <w:color w:val="FFFFFF"/>
          <w:sz w:val="18"/>
          <w:szCs w:val="20"/>
          <w:u w:val="none"/>
          <w:lang w:val="fr-FR"/>
        </w:rPr>
        <w:t>www.jf-marvila.pt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77" w:rsidRPr="00B44025" w:rsidRDefault="00B67377" w:rsidP="00B67377">
    <w:pPr>
      <w:spacing w:before="120"/>
      <w:jc w:val="right"/>
      <w:rPr>
        <w:rFonts w:ascii="Garamond" w:hAnsi="Garamond" w:cs="Calibri"/>
      </w:rPr>
    </w:pPr>
  </w:p>
  <w:p w:rsidR="00B67377" w:rsidRPr="00A13B63" w:rsidRDefault="00B67377" w:rsidP="00B67377">
    <w:pPr>
      <w:pStyle w:val="Cabealho"/>
      <w:shd w:val="clear" w:color="auto" w:fill="0000FF"/>
      <w:tabs>
        <w:tab w:val="clear" w:pos="8504"/>
      </w:tabs>
      <w:spacing w:before="120"/>
      <w:jc w:val="center"/>
      <w:rPr>
        <w:rFonts w:ascii="Lucida Sans" w:hAnsi="Lucida Sans"/>
        <w:color w:val="FFFFFF"/>
        <w:sz w:val="18"/>
        <w:szCs w:val="20"/>
        <w:lang w:val="fr-FR"/>
      </w:rPr>
    </w:pPr>
    <w:r w:rsidRPr="00A13B63">
      <w:rPr>
        <w:rFonts w:ascii="Lucida Sans" w:hAnsi="Lucida Sans"/>
        <w:color w:val="FFFFFF"/>
        <w:sz w:val="18"/>
        <w:szCs w:val="20"/>
        <w:lang w:val="fr-FR"/>
      </w:rPr>
      <w:t>NIPC</w:t>
    </w:r>
    <w:r>
      <w:rPr>
        <w:rFonts w:ascii="Lucida Sans" w:hAnsi="Lucida Sans"/>
        <w:color w:val="FFFFFF"/>
        <w:sz w:val="18"/>
        <w:szCs w:val="20"/>
        <w:lang w:val="fr-FR"/>
      </w:rPr>
      <w:t>/</w:t>
    </w:r>
    <w:proofErr w:type="gramStart"/>
    <w:r>
      <w:rPr>
        <w:rFonts w:ascii="Lucida Sans" w:hAnsi="Lucida Sans"/>
        <w:color w:val="FFFFFF"/>
        <w:sz w:val="18"/>
        <w:szCs w:val="20"/>
        <w:lang w:val="fr-FR"/>
      </w:rPr>
      <w:t>NIF</w:t>
    </w:r>
    <w:r w:rsidRPr="00A13B63">
      <w:rPr>
        <w:rFonts w:ascii="Lucida Sans" w:hAnsi="Lucida Sans"/>
        <w:color w:val="FFFFFF"/>
        <w:sz w:val="18"/>
        <w:szCs w:val="20"/>
        <w:lang w:val="fr-FR"/>
      </w:rPr>
      <w:t>:</w:t>
    </w:r>
    <w:proofErr w:type="gramEnd"/>
    <w:r w:rsidRPr="00A13B63">
      <w:rPr>
        <w:rFonts w:ascii="Lucida Sans" w:hAnsi="Lucida Sans"/>
        <w:color w:val="FFFFFF"/>
        <w:sz w:val="18"/>
        <w:szCs w:val="20"/>
        <w:lang w:val="fr-FR"/>
      </w:rPr>
      <w:t xml:space="preserve">  507</w:t>
    </w:r>
    <w:r>
      <w:rPr>
        <w:rFonts w:ascii="Lucida Sans" w:hAnsi="Lucida Sans"/>
        <w:color w:val="FFFFFF"/>
        <w:sz w:val="18"/>
        <w:szCs w:val="20"/>
        <w:lang w:val="fr-FR"/>
      </w:rPr>
      <w:t xml:space="preserve"> </w:t>
    </w:r>
    <w:r w:rsidRPr="00A13B63">
      <w:rPr>
        <w:rFonts w:ascii="Lucida Sans" w:hAnsi="Lucida Sans"/>
        <w:color w:val="FFFFFF"/>
        <w:sz w:val="18"/>
        <w:szCs w:val="20"/>
        <w:lang w:val="fr-FR"/>
      </w:rPr>
      <w:t>330</w:t>
    </w:r>
    <w:r>
      <w:rPr>
        <w:rFonts w:ascii="Lucida Sans" w:hAnsi="Lucida Sans"/>
        <w:color w:val="FFFFFF"/>
        <w:sz w:val="18"/>
        <w:szCs w:val="20"/>
        <w:lang w:val="fr-FR"/>
      </w:rPr>
      <w:t xml:space="preserve"> </w:t>
    </w:r>
    <w:r w:rsidRPr="00A13B63">
      <w:rPr>
        <w:rFonts w:ascii="Lucida Sans" w:hAnsi="Lucida Sans"/>
        <w:color w:val="FFFFFF"/>
        <w:sz w:val="18"/>
        <w:szCs w:val="20"/>
        <w:lang w:val="fr-FR"/>
      </w:rPr>
      <w:t>609</w:t>
    </w:r>
    <w:r>
      <w:rPr>
        <w:rFonts w:ascii="Lucida Sans" w:hAnsi="Lucida Sans"/>
        <w:color w:val="FFFFFF"/>
        <w:sz w:val="18"/>
        <w:szCs w:val="20"/>
        <w:lang w:val="fr-FR"/>
      </w:rPr>
      <w:tab/>
    </w:r>
    <w:r>
      <w:rPr>
        <w:rFonts w:ascii="Lucida Sans" w:hAnsi="Lucida Sans"/>
        <w:color w:val="FFFFFF"/>
        <w:sz w:val="18"/>
        <w:szCs w:val="20"/>
        <w:lang w:val="fr-FR"/>
      </w:rPr>
      <w:tab/>
    </w:r>
    <w:hyperlink r:id="rId1" w:history="1">
      <w:r w:rsidRPr="00A13B63">
        <w:rPr>
          <w:rStyle w:val="Hiperligao"/>
          <w:rFonts w:ascii="Lucida Sans" w:hAnsi="Lucida Sans"/>
          <w:color w:val="FFFFFF"/>
          <w:sz w:val="18"/>
          <w:szCs w:val="20"/>
          <w:u w:val="none"/>
          <w:lang w:val="fr-FR"/>
        </w:rPr>
        <w:t>www.jf-marvila.pt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5E4" w:rsidRDefault="002545E4">
      <w:r>
        <w:separator/>
      </w:r>
    </w:p>
  </w:footnote>
  <w:footnote w:type="continuationSeparator" w:id="0">
    <w:p w:rsidR="002545E4" w:rsidRDefault="0025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681" w:rsidRDefault="0039191B" w:rsidP="002A6681">
    <w:pPr>
      <w:pStyle w:val="Cabealho"/>
      <w:tabs>
        <w:tab w:val="clear" w:pos="8504"/>
      </w:tabs>
      <w:ind w:left="142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-84455</wp:posOffset>
          </wp:positionV>
          <wp:extent cx="723900" cy="713105"/>
          <wp:effectExtent l="0" t="0" r="0" b="0"/>
          <wp:wrapTight wrapText="bothSides">
            <wp:wrapPolygon edited="0">
              <wp:start x="0" y="0"/>
              <wp:lineTo x="0" y="20773"/>
              <wp:lineTo x="21032" y="20773"/>
              <wp:lineTo x="21032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786765</wp:posOffset>
              </wp:positionH>
              <wp:positionV relativeFrom="paragraph">
                <wp:posOffset>-87630</wp:posOffset>
              </wp:positionV>
              <wp:extent cx="9525" cy="754380"/>
              <wp:effectExtent l="5715" t="7620" r="13335" b="952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7543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D476F"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-6.9pt" to="62.7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" strokecolor="blue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1023620</wp:posOffset>
              </wp:positionH>
              <wp:positionV relativeFrom="paragraph">
                <wp:posOffset>0</wp:posOffset>
              </wp:positionV>
              <wp:extent cx="4314825" cy="726440"/>
              <wp:effectExtent l="4445" t="0" r="0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91B" w:rsidRDefault="0039191B" w:rsidP="0039191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Junta de Freguesia de Marvila</w:t>
                          </w:r>
                        </w:p>
                        <w:p w:rsidR="002A6681" w:rsidRDefault="002A6681" w:rsidP="002A6681">
                          <w:pPr>
                            <w:spacing w:before="40"/>
                            <w:jc w:val="center"/>
                          </w:pPr>
                        </w:p>
                        <w:p w:rsidR="002A6681" w:rsidRPr="00B67377" w:rsidRDefault="002A6681" w:rsidP="002A6681">
                          <w:pPr>
                            <w:spacing w:before="40"/>
                            <w:jc w:val="center"/>
                            <w:rPr>
                              <w:color w:val="0033CC"/>
                            </w:rPr>
                          </w:pPr>
                          <w:r w:rsidRPr="00B67377">
                            <w:rPr>
                              <w:color w:val="0033CC"/>
                            </w:rPr>
                            <w:t>Av</w:t>
                          </w:r>
                          <w:r w:rsidR="00655CA2" w:rsidRPr="00B67377">
                            <w:rPr>
                              <w:color w:val="0033CC"/>
                            </w:rPr>
                            <w:t>enida</w:t>
                          </w:r>
                          <w:r w:rsidRPr="00B67377">
                            <w:rPr>
                              <w:color w:val="0033CC"/>
                            </w:rPr>
                            <w:t xml:space="preserve"> Paulo </w:t>
                          </w:r>
                          <w:r w:rsidR="00F41C59" w:rsidRPr="00B67377">
                            <w:rPr>
                              <w:color w:val="0033CC"/>
                            </w:rPr>
                            <w:t xml:space="preserve">VI, </w:t>
                          </w:r>
                          <w:r w:rsidR="00655CA2" w:rsidRPr="00B67377">
                            <w:rPr>
                              <w:color w:val="0033CC"/>
                            </w:rPr>
                            <w:t>n</w:t>
                          </w:r>
                          <w:r w:rsidR="00F41C59" w:rsidRPr="00B67377">
                            <w:rPr>
                              <w:color w:val="0033CC"/>
                            </w:rPr>
                            <w:t>.º 60</w:t>
                          </w:r>
                          <w:r w:rsidR="00655CA2" w:rsidRPr="00B67377">
                            <w:rPr>
                              <w:color w:val="0033CC"/>
                            </w:rPr>
                            <w:t xml:space="preserve">       </w:t>
                          </w:r>
                          <w:r w:rsidR="00F41C59" w:rsidRPr="00B67377">
                            <w:rPr>
                              <w:color w:val="0033CC"/>
                            </w:rPr>
                            <w:t xml:space="preserve"> 1950-231</w:t>
                          </w:r>
                          <w:r w:rsidRPr="00B67377">
                            <w:rPr>
                              <w:color w:val="0033CC"/>
                            </w:rPr>
                            <w:t xml:space="preserve"> LISBOA</w:t>
                          </w:r>
                        </w:p>
                        <w:p w:rsidR="002A6681" w:rsidRPr="00B67377" w:rsidRDefault="002A6681" w:rsidP="002A6681">
                          <w:pPr>
                            <w:tabs>
                              <w:tab w:val="left" w:pos="2552"/>
                            </w:tabs>
                            <w:spacing w:before="40"/>
                            <w:jc w:val="center"/>
                            <w:rPr>
                              <w:color w:val="0033CC"/>
                            </w:rPr>
                          </w:pPr>
                          <w:r w:rsidRPr="00B67377">
                            <w:rPr>
                              <w:color w:val="0033CC"/>
                            </w:rPr>
                            <w:t>Tel.</w:t>
                          </w:r>
                          <w:r w:rsidR="00655CA2" w:rsidRPr="00B67377">
                            <w:rPr>
                              <w:color w:val="0033CC"/>
                            </w:rPr>
                            <w:t>:</w:t>
                          </w:r>
                          <w:r w:rsidRPr="00B67377">
                            <w:rPr>
                              <w:color w:val="0033CC"/>
                            </w:rPr>
                            <w:t xml:space="preserve"> 218 310 350</w:t>
                          </w:r>
                          <w:r w:rsidR="00655CA2" w:rsidRPr="00B67377">
                            <w:rPr>
                              <w:color w:val="0033CC"/>
                            </w:rPr>
                            <w:t xml:space="preserve">     </w:t>
                          </w:r>
                          <w:r w:rsidR="00DF1766" w:rsidRPr="00B67377">
                            <w:rPr>
                              <w:i/>
                              <w:color w:val="0033CC"/>
                            </w:rPr>
                            <w:t>E</w:t>
                          </w:r>
                          <w:r w:rsidR="00655CA2" w:rsidRPr="00B67377">
                            <w:rPr>
                              <w:i/>
                              <w:color w:val="0033CC"/>
                            </w:rPr>
                            <w:t>-mail</w:t>
                          </w:r>
                          <w:r w:rsidR="00655CA2" w:rsidRPr="00B67377">
                            <w:rPr>
                              <w:color w:val="0033CC"/>
                            </w:rPr>
                            <w:t xml:space="preserve">: </w:t>
                          </w:r>
                          <w:r w:rsidR="00DF1766" w:rsidRPr="00B67377">
                            <w:rPr>
                              <w:color w:val="0033CC"/>
                            </w:rPr>
                            <w:t xml:space="preserve"> </w:t>
                          </w:r>
                          <w:hyperlink r:id="rId2" w:history="1">
                            <w:r w:rsidR="00DF1766" w:rsidRPr="00B67377">
                              <w:rPr>
                                <w:rStyle w:val="Hiperligao"/>
                                <w:color w:val="0033CC"/>
                                <w:u w:val="none"/>
                              </w:rPr>
                              <w:t>info@jf-marvila.pt</w:t>
                            </w:r>
                          </w:hyperlink>
                          <w:r w:rsidR="00DF1766" w:rsidRPr="00B67377">
                            <w:rPr>
                              <w:color w:val="0033CC"/>
                            </w:rPr>
                            <w:t xml:space="preserve">     </w:t>
                          </w:r>
                          <w:r w:rsidRPr="00B67377">
                            <w:rPr>
                              <w:i/>
                              <w:color w:val="0033CC"/>
                            </w:rPr>
                            <w:t>Fax</w:t>
                          </w:r>
                          <w:r w:rsidRPr="00B67377">
                            <w:rPr>
                              <w:color w:val="0033CC"/>
                            </w:rPr>
                            <w:t>:</w:t>
                          </w:r>
                          <w:r w:rsidR="00655CA2" w:rsidRPr="00B67377">
                            <w:rPr>
                              <w:color w:val="0033CC"/>
                            </w:rPr>
                            <w:t xml:space="preserve"> </w:t>
                          </w:r>
                          <w:r w:rsidRPr="00B67377">
                            <w:rPr>
                              <w:color w:val="0033CC"/>
                            </w:rPr>
                            <w:t xml:space="preserve"> 218 310</w:t>
                          </w:r>
                          <w:r w:rsidR="006850B7" w:rsidRPr="00B67377">
                            <w:rPr>
                              <w:color w:val="0033CC"/>
                            </w:rPr>
                            <w:t> </w:t>
                          </w:r>
                          <w:r w:rsidRPr="00B67377">
                            <w:rPr>
                              <w:color w:val="0033CC"/>
                            </w:rPr>
                            <w:t>359</w:t>
                          </w:r>
                        </w:p>
                        <w:p w:rsidR="006850B7" w:rsidRPr="00DF1766" w:rsidRDefault="006850B7" w:rsidP="002A6681">
                          <w:pPr>
                            <w:tabs>
                              <w:tab w:val="left" w:pos="2552"/>
                            </w:tabs>
                            <w:spacing w:before="40"/>
                            <w:jc w:val="center"/>
                            <w:rPr>
                              <w:rFonts w:ascii="Lucida Sans Unicode" w:hAnsi="Lucida Sans Unicode" w:cs="Lucida Sans Unicode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0.6pt;margin-top:0;width:339.75pt;height:5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AStA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" filled="f" stroked="f" strokeweight=".25pt">
              <v:textbox>
                <w:txbxContent>
                  <w:p w:rsidR="0039191B" w:rsidRDefault="0039191B" w:rsidP="0039191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b/>
                        <w:bCs/>
                        <w:color w:val="0000FF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FF"/>
                          </w14:solidFill>
                          <w14:prstDash w14:val="solid"/>
                          <w14:round/>
                        </w14:textOutline>
                      </w:rPr>
                      <w:t>Junta de Freguesia de Marvila</w:t>
                    </w:r>
                  </w:p>
                  <w:p w:rsidR="002A6681" w:rsidRDefault="002A6681" w:rsidP="002A6681">
                    <w:pPr>
                      <w:spacing w:before="40"/>
                      <w:jc w:val="center"/>
                    </w:pPr>
                  </w:p>
                  <w:p w:rsidR="002A6681" w:rsidRPr="00B67377" w:rsidRDefault="002A6681" w:rsidP="002A6681">
                    <w:pPr>
                      <w:spacing w:before="40"/>
                      <w:jc w:val="center"/>
                      <w:rPr>
                        <w:color w:val="0033CC"/>
                      </w:rPr>
                    </w:pPr>
                    <w:r w:rsidRPr="00B67377">
                      <w:rPr>
                        <w:color w:val="0033CC"/>
                      </w:rPr>
                      <w:t>Av</w:t>
                    </w:r>
                    <w:r w:rsidR="00655CA2" w:rsidRPr="00B67377">
                      <w:rPr>
                        <w:color w:val="0033CC"/>
                      </w:rPr>
                      <w:t>enida</w:t>
                    </w:r>
                    <w:r w:rsidRPr="00B67377">
                      <w:rPr>
                        <w:color w:val="0033CC"/>
                      </w:rPr>
                      <w:t xml:space="preserve"> Paulo </w:t>
                    </w:r>
                    <w:r w:rsidR="00F41C59" w:rsidRPr="00B67377">
                      <w:rPr>
                        <w:color w:val="0033CC"/>
                      </w:rPr>
                      <w:t xml:space="preserve">VI, </w:t>
                    </w:r>
                    <w:r w:rsidR="00655CA2" w:rsidRPr="00B67377">
                      <w:rPr>
                        <w:color w:val="0033CC"/>
                      </w:rPr>
                      <w:t>n</w:t>
                    </w:r>
                    <w:r w:rsidR="00F41C59" w:rsidRPr="00B67377">
                      <w:rPr>
                        <w:color w:val="0033CC"/>
                      </w:rPr>
                      <w:t>.º 60</w:t>
                    </w:r>
                    <w:r w:rsidR="00655CA2" w:rsidRPr="00B67377">
                      <w:rPr>
                        <w:color w:val="0033CC"/>
                      </w:rPr>
                      <w:t xml:space="preserve">       </w:t>
                    </w:r>
                    <w:r w:rsidR="00F41C59" w:rsidRPr="00B67377">
                      <w:rPr>
                        <w:color w:val="0033CC"/>
                      </w:rPr>
                      <w:t xml:space="preserve"> 1950-231</w:t>
                    </w:r>
                    <w:r w:rsidRPr="00B67377">
                      <w:rPr>
                        <w:color w:val="0033CC"/>
                      </w:rPr>
                      <w:t xml:space="preserve"> LISBOA</w:t>
                    </w:r>
                  </w:p>
                  <w:p w:rsidR="002A6681" w:rsidRPr="00B67377" w:rsidRDefault="002A6681" w:rsidP="002A6681">
                    <w:pPr>
                      <w:tabs>
                        <w:tab w:val="left" w:pos="2552"/>
                      </w:tabs>
                      <w:spacing w:before="40"/>
                      <w:jc w:val="center"/>
                      <w:rPr>
                        <w:color w:val="0033CC"/>
                      </w:rPr>
                    </w:pPr>
                    <w:r w:rsidRPr="00B67377">
                      <w:rPr>
                        <w:color w:val="0033CC"/>
                      </w:rPr>
                      <w:t>Tel.</w:t>
                    </w:r>
                    <w:r w:rsidR="00655CA2" w:rsidRPr="00B67377">
                      <w:rPr>
                        <w:color w:val="0033CC"/>
                      </w:rPr>
                      <w:t>:</w:t>
                    </w:r>
                    <w:r w:rsidRPr="00B67377">
                      <w:rPr>
                        <w:color w:val="0033CC"/>
                      </w:rPr>
                      <w:t xml:space="preserve"> 218 310 350</w:t>
                    </w:r>
                    <w:r w:rsidR="00655CA2" w:rsidRPr="00B67377">
                      <w:rPr>
                        <w:color w:val="0033CC"/>
                      </w:rPr>
                      <w:t xml:space="preserve">     </w:t>
                    </w:r>
                    <w:r w:rsidR="00DF1766" w:rsidRPr="00B67377">
                      <w:rPr>
                        <w:i/>
                        <w:color w:val="0033CC"/>
                      </w:rPr>
                      <w:t>E</w:t>
                    </w:r>
                    <w:r w:rsidR="00655CA2" w:rsidRPr="00B67377">
                      <w:rPr>
                        <w:i/>
                        <w:color w:val="0033CC"/>
                      </w:rPr>
                      <w:t>-mail</w:t>
                    </w:r>
                    <w:r w:rsidR="00655CA2" w:rsidRPr="00B67377">
                      <w:rPr>
                        <w:color w:val="0033CC"/>
                      </w:rPr>
                      <w:t xml:space="preserve">: </w:t>
                    </w:r>
                    <w:r w:rsidR="00DF1766" w:rsidRPr="00B67377">
                      <w:rPr>
                        <w:color w:val="0033CC"/>
                      </w:rPr>
                      <w:t xml:space="preserve"> </w:t>
                    </w:r>
                    <w:hyperlink r:id="rId3" w:history="1">
                      <w:r w:rsidR="00DF1766" w:rsidRPr="00B67377">
                        <w:rPr>
                          <w:rStyle w:val="Hiperligao"/>
                          <w:color w:val="0033CC"/>
                          <w:u w:val="none"/>
                        </w:rPr>
                        <w:t>info@jf-marvila.pt</w:t>
                      </w:r>
                    </w:hyperlink>
                    <w:r w:rsidR="00DF1766" w:rsidRPr="00B67377">
                      <w:rPr>
                        <w:color w:val="0033CC"/>
                      </w:rPr>
                      <w:t xml:space="preserve">     </w:t>
                    </w:r>
                    <w:r w:rsidRPr="00B67377">
                      <w:rPr>
                        <w:i/>
                        <w:color w:val="0033CC"/>
                      </w:rPr>
                      <w:t>Fax</w:t>
                    </w:r>
                    <w:r w:rsidRPr="00B67377">
                      <w:rPr>
                        <w:color w:val="0033CC"/>
                      </w:rPr>
                      <w:t>:</w:t>
                    </w:r>
                    <w:r w:rsidR="00655CA2" w:rsidRPr="00B67377">
                      <w:rPr>
                        <w:color w:val="0033CC"/>
                      </w:rPr>
                      <w:t xml:space="preserve"> </w:t>
                    </w:r>
                    <w:r w:rsidRPr="00B67377">
                      <w:rPr>
                        <w:color w:val="0033CC"/>
                      </w:rPr>
                      <w:t xml:space="preserve"> 218 310</w:t>
                    </w:r>
                    <w:r w:rsidR="006850B7" w:rsidRPr="00B67377">
                      <w:rPr>
                        <w:color w:val="0033CC"/>
                      </w:rPr>
                      <w:t> </w:t>
                    </w:r>
                    <w:r w:rsidRPr="00B67377">
                      <w:rPr>
                        <w:color w:val="0033CC"/>
                      </w:rPr>
                      <w:t>359</w:t>
                    </w:r>
                  </w:p>
                  <w:p w:rsidR="006850B7" w:rsidRPr="00DF1766" w:rsidRDefault="006850B7" w:rsidP="002A6681">
                    <w:pPr>
                      <w:tabs>
                        <w:tab w:val="left" w:pos="2552"/>
                      </w:tabs>
                      <w:spacing w:before="40"/>
                      <w:jc w:val="center"/>
                      <w:rPr>
                        <w:rFonts w:ascii="Lucida Sans Unicode" w:hAnsi="Lucida Sans Unicode" w:cs="Lucida Sans Unicode"/>
                        <w:b/>
                        <w:color w:val="0000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6850B7" w:rsidRDefault="006850B7" w:rsidP="002A6681">
    <w:pPr>
      <w:pStyle w:val="Cabealho"/>
      <w:tabs>
        <w:tab w:val="clear" w:pos="8504"/>
      </w:tabs>
      <w:ind w:left="142"/>
    </w:pPr>
  </w:p>
  <w:p w:rsidR="006850B7" w:rsidRDefault="006850B7" w:rsidP="002A6681">
    <w:pPr>
      <w:pStyle w:val="Cabealho"/>
      <w:tabs>
        <w:tab w:val="clear" w:pos="8504"/>
      </w:tabs>
      <w:ind w:left="142"/>
    </w:pPr>
  </w:p>
  <w:p w:rsidR="006850B7" w:rsidRDefault="006850B7" w:rsidP="002A6681">
    <w:pPr>
      <w:pStyle w:val="Cabealho"/>
      <w:tabs>
        <w:tab w:val="clear" w:pos="8504"/>
      </w:tabs>
      <w:ind w:left="142"/>
    </w:pPr>
  </w:p>
  <w:p w:rsidR="002A6681" w:rsidRPr="00224526" w:rsidRDefault="006850B7" w:rsidP="006850B7">
    <w:pPr>
      <w:pStyle w:val="Cabealho"/>
      <w:shd w:val="clear" w:color="auto" w:fill="0000FF"/>
      <w:jc w:val="center"/>
      <w:rPr>
        <w:rFonts w:ascii="Lucida Sans" w:hAnsi="Lucida Sans"/>
        <w:color w:val="FFFFFF"/>
        <w:sz w:val="18"/>
        <w:szCs w:val="20"/>
      </w:rPr>
    </w:pPr>
    <w:r w:rsidRPr="00224526">
      <w:rPr>
        <w:rFonts w:ascii="Lucida Sans" w:hAnsi="Lucida Sans"/>
        <w:color w:val="FFFFFF"/>
        <w:sz w:val="18"/>
        <w:szCs w:val="20"/>
      </w:rPr>
      <w:tab/>
    </w:r>
  </w:p>
  <w:p w:rsidR="00D005EA" w:rsidRDefault="00D005EA" w:rsidP="002A66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77" w:rsidRDefault="00CF66DC" w:rsidP="00B67377">
    <w:pPr>
      <w:pStyle w:val="Cabealho"/>
      <w:tabs>
        <w:tab w:val="clear" w:pos="8504"/>
      </w:tabs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1016000</wp:posOffset>
              </wp:positionH>
              <wp:positionV relativeFrom="paragraph">
                <wp:posOffset>-3175</wp:posOffset>
              </wp:positionV>
              <wp:extent cx="4448175" cy="1362075"/>
              <wp:effectExtent l="0" t="0" r="0" b="9525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91B" w:rsidRDefault="0039191B" w:rsidP="0039191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Junta de Freguesia de</w:t>
                          </w:r>
                          <w:r w:rsidR="00CF66DC">
                            <w:rPr>
                              <w:b/>
                              <w:bCs/>
                              <w:color w:val="0000FF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Marvila</w:t>
                          </w:r>
                        </w:p>
                        <w:p w:rsidR="00B67377" w:rsidRDefault="00B67377" w:rsidP="00B67377">
                          <w:pPr>
                            <w:spacing w:before="40"/>
                            <w:jc w:val="center"/>
                          </w:pPr>
                        </w:p>
                        <w:p w:rsidR="00B67377" w:rsidRPr="00B67377" w:rsidRDefault="00B67377" w:rsidP="00B67377">
                          <w:pPr>
                            <w:spacing w:before="40"/>
                            <w:jc w:val="center"/>
                            <w:rPr>
                              <w:color w:val="0033CC"/>
                            </w:rPr>
                          </w:pPr>
                          <w:r w:rsidRPr="00B67377">
                            <w:rPr>
                              <w:color w:val="0033CC"/>
                            </w:rPr>
                            <w:t>Avenida Paulo VI, n.º 60        1950-231 LISBOA</w:t>
                          </w:r>
                        </w:p>
                        <w:p w:rsidR="00B67377" w:rsidRPr="00B67377" w:rsidRDefault="00B67377" w:rsidP="00B67377">
                          <w:pPr>
                            <w:tabs>
                              <w:tab w:val="left" w:pos="2552"/>
                            </w:tabs>
                            <w:spacing w:before="40"/>
                            <w:jc w:val="center"/>
                            <w:rPr>
                              <w:color w:val="0033CC"/>
                            </w:rPr>
                          </w:pPr>
                          <w:r w:rsidRPr="00B67377">
                            <w:rPr>
                              <w:color w:val="0033CC"/>
                            </w:rPr>
                            <w:t xml:space="preserve">Tel.: 218 310 350     </w:t>
                          </w:r>
                          <w:r w:rsidRPr="00B67377">
                            <w:rPr>
                              <w:i/>
                              <w:color w:val="0033CC"/>
                            </w:rPr>
                            <w:t>E-mail</w:t>
                          </w:r>
                          <w:r w:rsidRPr="00B67377">
                            <w:rPr>
                              <w:color w:val="0033CC"/>
                            </w:rPr>
                            <w:t xml:space="preserve">:  </w:t>
                          </w:r>
                          <w:hyperlink r:id="rId1" w:history="1">
                            <w:r w:rsidRPr="00B67377">
                              <w:rPr>
                                <w:rStyle w:val="Hiperligao"/>
                                <w:color w:val="0033CC"/>
                                <w:u w:val="none"/>
                              </w:rPr>
                              <w:t>info@jf-marvila.pt</w:t>
                            </w:r>
                          </w:hyperlink>
                          <w:r w:rsidRPr="00B67377">
                            <w:rPr>
                              <w:color w:val="0033CC"/>
                            </w:rPr>
                            <w:t xml:space="preserve">     </w:t>
                          </w:r>
                          <w:r w:rsidRPr="00B67377">
                            <w:rPr>
                              <w:i/>
                              <w:color w:val="0033CC"/>
                            </w:rPr>
                            <w:t>Fax</w:t>
                          </w:r>
                          <w:r w:rsidRPr="00B67377">
                            <w:rPr>
                              <w:color w:val="0033CC"/>
                            </w:rPr>
                            <w:t>:  218 310 359</w:t>
                          </w:r>
                        </w:p>
                        <w:p w:rsidR="00B67377" w:rsidRPr="00DF1766" w:rsidRDefault="00B67377" w:rsidP="00B67377">
                          <w:pPr>
                            <w:tabs>
                              <w:tab w:val="left" w:pos="2552"/>
                            </w:tabs>
                            <w:spacing w:before="40"/>
                            <w:jc w:val="center"/>
                            <w:rPr>
                              <w:rFonts w:ascii="Lucida Sans Unicode" w:hAnsi="Lucida Sans Unicode" w:cs="Lucida Sans Unicode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80pt;margin-top:-.25pt;width:350.25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" filled="f" stroked="f" strokeweight=".25pt">
              <v:textbox>
                <w:txbxContent>
                  <w:p w:rsidR="0039191B" w:rsidRDefault="0039191B" w:rsidP="0039191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b/>
                        <w:bCs/>
                        <w:color w:val="0000FF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FF"/>
                          </w14:solidFill>
                          <w14:prstDash w14:val="solid"/>
                          <w14:round/>
                        </w14:textOutline>
                      </w:rPr>
                      <w:t>Junta de Freguesia de</w:t>
                    </w:r>
                    <w:r w:rsidR="00CF66DC">
                      <w:rPr>
                        <w:b/>
                        <w:bCs/>
                        <w:color w:val="0000FF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FF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FF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FF"/>
                          </w14:solidFill>
                          <w14:prstDash w14:val="solid"/>
                          <w14:round/>
                        </w14:textOutline>
                      </w:rPr>
                      <w:t>Marvila</w:t>
                    </w:r>
                  </w:p>
                  <w:p w:rsidR="00B67377" w:rsidRDefault="00B67377" w:rsidP="00B67377">
                    <w:pPr>
                      <w:spacing w:before="40"/>
                      <w:jc w:val="center"/>
                    </w:pPr>
                  </w:p>
                  <w:p w:rsidR="00B67377" w:rsidRPr="00B67377" w:rsidRDefault="00B67377" w:rsidP="00B67377">
                    <w:pPr>
                      <w:spacing w:before="40"/>
                      <w:jc w:val="center"/>
                      <w:rPr>
                        <w:color w:val="0033CC"/>
                      </w:rPr>
                    </w:pPr>
                    <w:r w:rsidRPr="00B67377">
                      <w:rPr>
                        <w:color w:val="0033CC"/>
                      </w:rPr>
                      <w:t>Avenida Paulo VI, n.º 60        1950-231 LISBOA</w:t>
                    </w:r>
                  </w:p>
                  <w:p w:rsidR="00B67377" w:rsidRPr="00B67377" w:rsidRDefault="00B67377" w:rsidP="00B67377">
                    <w:pPr>
                      <w:tabs>
                        <w:tab w:val="left" w:pos="2552"/>
                      </w:tabs>
                      <w:spacing w:before="40"/>
                      <w:jc w:val="center"/>
                      <w:rPr>
                        <w:color w:val="0033CC"/>
                      </w:rPr>
                    </w:pPr>
                    <w:r w:rsidRPr="00B67377">
                      <w:rPr>
                        <w:color w:val="0033CC"/>
                      </w:rPr>
                      <w:t xml:space="preserve">Tel.: 218 310 350     </w:t>
                    </w:r>
                    <w:r w:rsidRPr="00B67377">
                      <w:rPr>
                        <w:i/>
                        <w:color w:val="0033CC"/>
                      </w:rPr>
                      <w:t>E-mail</w:t>
                    </w:r>
                    <w:r w:rsidRPr="00B67377">
                      <w:rPr>
                        <w:color w:val="0033CC"/>
                      </w:rPr>
                      <w:t xml:space="preserve">:  </w:t>
                    </w:r>
                    <w:hyperlink r:id="rId2" w:history="1">
                      <w:r w:rsidRPr="00B67377">
                        <w:rPr>
                          <w:rStyle w:val="Hiperligao"/>
                          <w:color w:val="0033CC"/>
                          <w:u w:val="none"/>
                        </w:rPr>
                        <w:t>info@jf-marvila.pt</w:t>
                      </w:r>
                    </w:hyperlink>
                    <w:r w:rsidRPr="00B67377">
                      <w:rPr>
                        <w:color w:val="0033CC"/>
                      </w:rPr>
                      <w:t xml:space="preserve">     </w:t>
                    </w:r>
                    <w:r w:rsidRPr="00B67377">
                      <w:rPr>
                        <w:i/>
                        <w:color w:val="0033CC"/>
                      </w:rPr>
                      <w:t>Fax</w:t>
                    </w:r>
                    <w:r w:rsidRPr="00B67377">
                      <w:rPr>
                        <w:color w:val="0033CC"/>
                      </w:rPr>
                      <w:t>:  218 310 359</w:t>
                    </w:r>
                  </w:p>
                  <w:p w:rsidR="00B67377" w:rsidRPr="00DF1766" w:rsidRDefault="00B67377" w:rsidP="00B67377">
                    <w:pPr>
                      <w:tabs>
                        <w:tab w:val="left" w:pos="2552"/>
                      </w:tabs>
                      <w:spacing w:before="40"/>
                      <w:jc w:val="center"/>
                      <w:rPr>
                        <w:rFonts w:ascii="Lucida Sans Unicode" w:hAnsi="Lucida Sans Unicode" w:cs="Lucida Sans Unicode"/>
                        <w:b/>
                        <w:color w:val="0000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67377">
      <w:tab/>
    </w:r>
    <w:r w:rsidR="0039191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-84455</wp:posOffset>
          </wp:positionV>
          <wp:extent cx="723900" cy="713105"/>
          <wp:effectExtent l="0" t="0" r="0" b="0"/>
          <wp:wrapTight wrapText="bothSides">
            <wp:wrapPolygon edited="0">
              <wp:start x="0" y="0"/>
              <wp:lineTo x="0" y="20773"/>
              <wp:lineTo x="21032" y="20773"/>
              <wp:lineTo x="21032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91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786765</wp:posOffset>
              </wp:positionH>
              <wp:positionV relativeFrom="paragraph">
                <wp:posOffset>-87630</wp:posOffset>
              </wp:positionV>
              <wp:extent cx="9525" cy="754380"/>
              <wp:effectExtent l="5715" t="7620" r="13335" b="952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7543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102657" id="Line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-6.9pt" to="62.7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" strokecolor="blue" strokeweight=".25pt"/>
          </w:pict>
        </mc:Fallback>
      </mc:AlternateContent>
    </w:r>
  </w:p>
  <w:p w:rsidR="00B67377" w:rsidRDefault="00B67377" w:rsidP="00B67377">
    <w:pPr>
      <w:pStyle w:val="Cabealho"/>
      <w:tabs>
        <w:tab w:val="clear" w:pos="8504"/>
      </w:tabs>
      <w:ind w:left="142"/>
    </w:pPr>
  </w:p>
  <w:p w:rsidR="00B67377" w:rsidRDefault="00B67377" w:rsidP="00B67377">
    <w:pPr>
      <w:pStyle w:val="Cabealho"/>
      <w:tabs>
        <w:tab w:val="clear" w:pos="8504"/>
      </w:tabs>
      <w:ind w:left="142"/>
    </w:pPr>
  </w:p>
  <w:p w:rsidR="00B67377" w:rsidRDefault="00B67377" w:rsidP="00B67377">
    <w:pPr>
      <w:pStyle w:val="Cabealho"/>
      <w:tabs>
        <w:tab w:val="clear" w:pos="8504"/>
      </w:tabs>
      <w:ind w:left="142"/>
    </w:pPr>
  </w:p>
  <w:p w:rsidR="00B67377" w:rsidRPr="00224526" w:rsidRDefault="00B67377" w:rsidP="00B67377">
    <w:pPr>
      <w:pStyle w:val="Cabealho"/>
      <w:shd w:val="clear" w:color="auto" w:fill="0000FF"/>
      <w:jc w:val="center"/>
      <w:rPr>
        <w:rFonts w:ascii="Lucida Sans" w:hAnsi="Lucida Sans"/>
        <w:color w:val="FFFFFF"/>
        <w:sz w:val="18"/>
        <w:szCs w:val="20"/>
      </w:rPr>
    </w:pPr>
    <w:r w:rsidRPr="00224526">
      <w:rPr>
        <w:rFonts w:ascii="Lucida Sans" w:hAnsi="Lucida Sans"/>
        <w:color w:val="FFFFFF"/>
        <w:sz w:val="18"/>
        <w:szCs w:val="20"/>
      </w:rPr>
      <w:tab/>
    </w:r>
  </w:p>
  <w:p w:rsidR="00B67377" w:rsidRDefault="00B67377" w:rsidP="00B67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87AE9"/>
    <w:multiLevelType w:val="hybridMultilevel"/>
    <w:tmpl w:val="F94A472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DC"/>
    <w:rsid w:val="000036B2"/>
    <w:rsid w:val="00007B11"/>
    <w:rsid w:val="00026339"/>
    <w:rsid w:val="00031A46"/>
    <w:rsid w:val="00031ECE"/>
    <w:rsid w:val="000654B7"/>
    <w:rsid w:val="0008737F"/>
    <w:rsid w:val="000902B6"/>
    <w:rsid w:val="00095B9A"/>
    <w:rsid w:val="000A0B86"/>
    <w:rsid w:val="000D1D1E"/>
    <w:rsid w:val="000D3ABE"/>
    <w:rsid w:val="000D52A3"/>
    <w:rsid w:val="000E690D"/>
    <w:rsid w:val="000F1C25"/>
    <w:rsid w:val="001070EB"/>
    <w:rsid w:val="001118EF"/>
    <w:rsid w:val="001172FB"/>
    <w:rsid w:val="00126093"/>
    <w:rsid w:val="00131B35"/>
    <w:rsid w:val="001639FF"/>
    <w:rsid w:val="00163B18"/>
    <w:rsid w:val="001814E1"/>
    <w:rsid w:val="00184557"/>
    <w:rsid w:val="0019690D"/>
    <w:rsid w:val="001A74C5"/>
    <w:rsid w:val="001B1168"/>
    <w:rsid w:val="001B6402"/>
    <w:rsid w:val="0020122F"/>
    <w:rsid w:val="002127D9"/>
    <w:rsid w:val="00213C68"/>
    <w:rsid w:val="002208DA"/>
    <w:rsid w:val="00224526"/>
    <w:rsid w:val="00227F50"/>
    <w:rsid w:val="00236385"/>
    <w:rsid w:val="00245E5E"/>
    <w:rsid w:val="002545E4"/>
    <w:rsid w:val="002617BE"/>
    <w:rsid w:val="002620DA"/>
    <w:rsid w:val="00263411"/>
    <w:rsid w:val="00265487"/>
    <w:rsid w:val="00272428"/>
    <w:rsid w:val="002773FC"/>
    <w:rsid w:val="00281D27"/>
    <w:rsid w:val="002A036B"/>
    <w:rsid w:val="002A6681"/>
    <w:rsid w:val="002B6A2E"/>
    <w:rsid w:val="002C2689"/>
    <w:rsid w:val="002D1D29"/>
    <w:rsid w:val="002E5588"/>
    <w:rsid w:val="002F6E71"/>
    <w:rsid w:val="0030401A"/>
    <w:rsid w:val="0031748A"/>
    <w:rsid w:val="00352991"/>
    <w:rsid w:val="00361978"/>
    <w:rsid w:val="00366E3D"/>
    <w:rsid w:val="00371349"/>
    <w:rsid w:val="003745BD"/>
    <w:rsid w:val="00376006"/>
    <w:rsid w:val="0038070D"/>
    <w:rsid w:val="00381C2E"/>
    <w:rsid w:val="0039191B"/>
    <w:rsid w:val="003933A8"/>
    <w:rsid w:val="003B37F3"/>
    <w:rsid w:val="003B6077"/>
    <w:rsid w:val="003C0549"/>
    <w:rsid w:val="003C54B6"/>
    <w:rsid w:val="003E14A3"/>
    <w:rsid w:val="003E1EAC"/>
    <w:rsid w:val="003E6A35"/>
    <w:rsid w:val="00405112"/>
    <w:rsid w:val="004077BA"/>
    <w:rsid w:val="004100FE"/>
    <w:rsid w:val="00417E6D"/>
    <w:rsid w:val="00430B18"/>
    <w:rsid w:val="0043349E"/>
    <w:rsid w:val="00435FB6"/>
    <w:rsid w:val="00437E17"/>
    <w:rsid w:val="0044034C"/>
    <w:rsid w:val="00470F4E"/>
    <w:rsid w:val="00471786"/>
    <w:rsid w:val="00477E22"/>
    <w:rsid w:val="0048186A"/>
    <w:rsid w:val="00485870"/>
    <w:rsid w:val="0049779B"/>
    <w:rsid w:val="004A4535"/>
    <w:rsid w:val="004A5122"/>
    <w:rsid w:val="004D0596"/>
    <w:rsid w:val="004F023D"/>
    <w:rsid w:val="004F7416"/>
    <w:rsid w:val="00501FB5"/>
    <w:rsid w:val="00502A21"/>
    <w:rsid w:val="00503E10"/>
    <w:rsid w:val="00511278"/>
    <w:rsid w:val="00513658"/>
    <w:rsid w:val="00513BE6"/>
    <w:rsid w:val="00524BCD"/>
    <w:rsid w:val="0053624F"/>
    <w:rsid w:val="005542FA"/>
    <w:rsid w:val="00577FA4"/>
    <w:rsid w:val="005807EC"/>
    <w:rsid w:val="005821AA"/>
    <w:rsid w:val="00582A78"/>
    <w:rsid w:val="00585520"/>
    <w:rsid w:val="00594E2B"/>
    <w:rsid w:val="005957F0"/>
    <w:rsid w:val="00596D91"/>
    <w:rsid w:val="005A4449"/>
    <w:rsid w:val="005B0951"/>
    <w:rsid w:val="005B32EB"/>
    <w:rsid w:val="005C7CE5"/>
    <w:rsid w:val="005D0975"/>
    <w:rsid w:val="005D333B"/>
    <w:rsid w:val="005D6327"/>
    <w:rsid w:val="005F133A"/>
    <w:rsid w:val="005F771B"/>
    <w:rsid w:val="0060052B"/>
    <w:rsid w:val="00611108"/>
    <w:rsid w:val="00612A74"/>
    <w:rsid w:val="00617F44"/>
    <w:rsid w:val="00631E90"/>
    <w:rsid w:val="0063330C"/>
    <w:rsid w:val="00637F40"/>
    <w:rsid w:val="00640167"/>
    <w:rsid w:val="00640213"/>
    <w:rsid w:val="006443FB"/>
    <w:rsid w:val="00655CA2"/>
    <w:rsid w:val="0068276E"/>
    <w:rsid w:val="006832F4"/>
    <w:rsid w:val="006850B7"/>
    <w:rsid w:val="00686B2C"/>
    <w:rsid w:val="00695AA7"/>
    <w:rsid w:val="006A0951"/>
    <w:rsid w:val="006B05E0"/>
    <w:rsid w:val="006C06EF"/>
    <w:rsid w:val="006C2470"/>
    <w:rsid w:val="006D0C3C"/>
    <w:rsid w:val="006D539E"/>
    <w:rsid w:val="006D5E80"/>
    <w:rsid w:val="006D6F30"/>
    <w:rsid w:val="007153E8"/>
    <w:rsid w:val="007174FD"/>
    <w:rsid w:val="00720B74"/>
    <w:rsid w:val="007413D4"/>
    <w:rsid w:val="0075111B"/>
    <w:rsid w:val="00762F04"/>
    <w:rsid w:val="00783701"/>
    <w:rsid w:val="007B5A4D"/>
    <w:rsid w:val="007F3DA3"/>
    <w:rsid w:val="007F5487"/>
    <w:rsid w:val="008000D7"/>
    <w:rsid w:val="008038FA"/>
    <w:rsid w:val="00805162"/>
    <w:rsid w:val="00811A34"/>
    <w:rsid w:val="008147AA"/>
    <w:rsid w:val="0083065C"/>
    <w:rsid w:val="00835634"/>
    <w:rsid w:val="00860560"/>
    <w:rsid w:val="0086603B"/>
    <w:rsid w:val="00866A4C"/>
    <w:rsid w:val="00880514"/>
    <w:rsid w:val="008936D3"/>
    <w:rsid w:val="00893E80"/>
    <w:rsid w:val="00894668"/>
    <w:rsid w:val="00894827"/>
    <w:rsid w:val="008B76AA"/>
    <w:rsid w:val="008D0E5B"/>
    <w:rsid w:val="008E0E0D"/>
    <w:rsid w:val="008E57B5"/>
    <w:rsid w:val="008F2D39"/>
    <w:rsid w:val="00901C41"/>
    <w:rsid w:val="0093381D"/>
    <w:rsid w:val="00943030"/>
    <w:rsid w:val="00943717"/>
    <w:rsid w:val="0095059B"/>
    <w:rsid w:val="00956F34"/>
    <w:rsid w:val="00960BDD"/>
    <w:rsid w:val="009651C0"/>
    <w:rsid w:val="0097385B"/>
    <w:rsid w:val="00986792"/>
    <w:rsid w:val="00996E12"/>
    <w:rsid w:val="009A15D9"/>
    <w:rsid w:val="009A1B84"/>
    <w:rsid w:val="009B3210"/>
    <w:rsid w:val="009C23B6"/>
    <w:rsid w:val="009C7244"/>
    <w:rsid w:val="009D31EC"/>
    <w:rsid w:val="00A13F26"/>
    <w:rsid w:val="00A17565"/>
    <w:rsid w:val="00A340C4"/>
    <w:rsid w:val="00A371FD"/>
    <w:rsid w:val="00A46D9D"/>
    <w:rsid w:val="00A666E3"/>
    <w:rsid w:val="00A67660"/>
    <w:rsid w:val="00A7253D"/>
    <w:rsid w:val="00A76505"/>
    <w:rsid w:val="00A779C3"/>
    <w:rsid w:val="00AA0544"/>
    <w:rsid w:val="00AA0BC5"/>
    <w:rsid w:val="00AA1A03"/>
    <w:rsid w:val="00AA3092"/>
    <w:rsid w:val="00AC4C7B"/>
    <w:rsid w:val="00AD1DA3"/>
    <w:rsid w:val="00AD3399"/>
    <w:rsid w:val="00B12B0C"/>
    <w:rsid w:val="00B135D9"/>
    <w:rsid w:val="00B163EF"/>
    <w:rsid w:val="00B16F10"/>
    <w:rsid w:val="00B17403"/>
    <w:rsid w:val="00B31F4E"/>
    <w:rsid w:val="00B32224"/>
    <w:rsid w:val="00B4047A"/>
    <w:rsid w:val="00B5127E"/>
    <w:rsid w:val="00B55B6B"/>
    <w:rsid w:val="00B62722"/>
    <w:rsid w:val="00B67377"/>
    <w:rsid w:val="00B83D94"/>
    <w:rsid w:val="00B91303"/>
    <w:rsid w:val="00B91DE0"/>
    <w:rsid w:val="00B92A7D"/>
    <w:rsid w:val="00BA1673"/>
    <w:rsid w:val="00BA1C9F"/>
    <w:rsid w:val="00BA27CB"/>
    <w:rsid w:val="00BA7E0B"/>
    <w:rsid w:val="00BB76BE"/>
    <w:rsid w:val="00BE0DBA"/>
    <w:rsid w:val="00BE25D4"/>
    <w:rsid w:val="00BF78CC"/>
    <w:rsid w:val="00C1771B"/>
    <w:rsid w:val="00C576F8"/>
    <w:rsid w:val="00C601AE"/>
    <w:rsid w:val="00C77DF5"/>
    <w:rsid w:val="00C80630"/>
    <w:rsid w:val="00C91327"/>
    <w:rsid w:val="00C91EEE"/>
    <w:rsid w:val="00CA0CDD"/>
    <w:rsid w:val="00CC1DFE"/>
    <w:rsid w:val="00CC7091"/>
    <w:rsid w:val="00CE1CDA"/>
    <w:rsid w:val="00CE66BF"/>
    <w:rsid w:val="00CE7A59"/>
    <w:rsid w:val="00CF0D9D"/>
    <w:rsid w:val="00CF1159"/>
    <w:rsid w:val="00CF66DC"/>
    <w:rsid w:val="00D005EA"/>
    <w:rsid w:val="00D02FBA"/>
    <w:rsid w:val="00D038BD"/>
    <w:rsid w:val="00D074A3"/>
    <w:rsid w:val="00D10B79"/>
    <w:rsid w:val="00D2407F"/>
    <w:rsid w:val="00D50481"/>
    <w:rsid w:val="00D8241D"/>
    <w:rsid w:val="00D848E4"/>
    <w:rsid w:val="00D94614"/>
    <w:rsid w:val="00D96E9F"/>
    <w:rsid w:val="00DE029F"/>
    <w:rsid w:val="00DE0C1F"/>
    <w:rsid w:val="00DE5853"/>
    <w:rsid w:val="00DF005D"/>
    <w:rsid w:val="00DF1766"/>
    <w:rsid w:val="00E05BC2"/>
    <w:rsid w:val="00E126A5"/>
    <w:rsid w:val="00E167E0"/>
    <w:rsid w:val="00E305A6"/>
    <w:rsid w:val="00E715E8"/>
    <w:rsid w:val="00E75052"/>
    <w:rsid w:val="00E85AFC"/>
    <w:rsid w:val="00E90CE3"/>
    <w:rsid w:val="00E935F6"/>
    <w:rsid w:val="00EB3AA9"/>
    <w:rsid w:val="00EB498C"/>
    <w:rsid w:val="00EB64C4"/>
    <w:rsid w:val="00ED01AB"/>
    <w:rsid w:val="00F1126E"/>
    <w:rsid w:val="00F149F9"/>
    <w:rsid w:val="00F17BE5"/>
    <w:rsid w:val="00F31B4D"/>
    <w:rsid w:val="00F41C59"/>
    <w:rsid w:val="00F4461A"/>
    <w:rsid w:val="00F51021"/>
    <w:rsid w:val="00F574C8"/>
    <w:rsid w:val="00F61262"/>
    <w:rsid w:val="00F64146"/>
    <w:rsid w:val="00F72939"/>
    <w:rsid w:val="00F76AFA"/>
    <w:rsid w:val="00F865DA"/>
    <w:rsid w:val="00FB4443"/>
    <w:rsid w:val="00FC3349"/>
    <w:rsid w:val="00FD5EB8"/>
    <w:rsid w:val="00FD6A81"/>
    <w:rsid w:val="00FF1593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48D830"/>
  <w15:chartTrackingRefBased/>
  <w15:docId w15:val="{81A5982E-09B5-469A-9D56-EB8C24AA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6DC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8D0E5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D0E5B"/>
  </w:style>
  <w:style w:type="paragraph" w:styleId="Cabealho">
    <w:name w:val="header"/>
    <w:basedOn w:val="Normal"/>
    <w:link w:val="CabealhoCarter"/>
    <w:rsid w:val="00612A7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612A74"/>
    <w:rPr>
      <w:sz w:val="24"/>
      <w:szCs w:val="24"/>
    </w:rPr>
  </w:style>
  <w:style w:type="paragraph" w:styleId="Textodebalo">
    <w:name w:val="Balloon Text"/>
    <w:basedOn w:val="Normal"/>
    <w:link w:val="TextodebaloCarter"/>
    <w:rsid w:val="002A668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2A6681"/>
    <w:rPr>
      <w:rFonts w:ascii="Tahoma" w:hAnsi="Tahoma" w:cs="Tahoma"/>
      <w:sz w:val="16"/>
      <w:szCs w:val="16"/>
    </w:rPr>
  </w:style>
  <w:style w:type="character" w:styleId="Hiperligao">
    <w:name w:val="Hyperlink"/>
    <w:rsid w:val="006850B7"/>
    <w:rPr>
      <w:color w:val="0563C1"/>
      <w:u w:val="single"/>
    </w:rPr>
  </w:style>
  <w:style w:type="character" w:styleId="MenoNoResolvida">
    <w:name w:val="Unresolved Mention"/>
    <w:uiPriority w:val="99"/>
    <w:semiHidden/>
    <w:unhideWhenUsed/>
    <w:rsid w:val="00DF176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39191B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CF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f-marvila.p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f-marvila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f-marvila.pt" TargetMode="External"/><Relationship Id="rId2" Type="http://schemas.openxmlformats.org/officeDocument/2006/relationships/hyperlink" Target="mailto:info@jf-marvila.p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jf-marvila.pt" TargetMode="External"/><Relationship Id="rId1" Type="http://schemas.openxmlformats.org/officeDocument/2006/relationships/hyperlink" Target="mailto:info@jf-marvila.p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.venancio\Documents\Modelo%20PIC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PIC</Template>
  <TotalTime>0</TotalTime>
  <Pages>2</Pages>
  <Words>146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Social</vt:lpstr>
    </vt:vector>
  </TitlesOfParts>
  <Company/>
  <LinksUpToDate>false</LinksUpToDate>
  <CharactersWithSpaces>2250</CharactersWithSpaces>
  <SharedDoc>false</SharedDoc>
  <HLinks>
    <vt:vector size="12" baseType="variant">
      <vt:variant>
        <vt:i4>5046353</vt:i4>
      </vt:variant>
      <vt:variant>
        <vt:i4>3</vt:i4>
      </vt:variant>
      <vt:variant>
        <vt:i4>0</vt:i4>
      </vt:variant>
      <vt:variant>
        <vt:i4>5</vt:i4>
      </vt:variant>
      <vt:variant>
        <vt:lpwstr>http://www.jf-marvila.pt/</vt:lpwstr>
      </vt:variant>
      <vt:variant>
        <vt:lpwstr/>
      </vt:variant>
      <vt:variant>
        <vt:i4>2883673</vt:i4>
      </vt:variant>
      <vt:variant>
        <vt:i4>0</vt:i4>
      </vt:variant>
      <vt:variant>
        <vt:i4>0</vt:i4>
      </vt:variant>
      <vt:variant>
        <vt:i4>5</vt:i4>
      </vt:variant>
      <vt:variant>
        <vt:lpwstr>mailto:info@jf-marvila.pt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Social</dc:title>
  <dc:subject/>
  <dc:creator>Catarina Venâncio</dc:creator>
  <cp:keywords/>
  <cp:lastModifiedBy>JF Marvila</cp:lastModifiedBy>
  <cp:revision>2</cp:revision>
  <cp:lastPrinted>2016-03-03T17:37:00Z</cp:lastPrinted>
  <dcterms:created xsi:type="dcterms:W3CDTF">2018-04-18T09:03:00Z</dcterms:created>
  <dcterms:modified xsi:type="dcterms:W3CDTF">2018-04-18T09:03:00Z</dcterms:modified>
</cp:coreProperties>
</file>